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7F" w:rsidRDefault="002F477F" w:rsidP="002F477F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Tel. Información 968362000/012</w:t>
      </w:r>
    </w:p>
    <w:p w:rsidR="002F477F" w:rsidRDefault="002F477F" w:rsidP="002F477F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 - 3179</w:t>
      </w:r>
    </w:p>
    <w:p w:rsidR="002F477F" w:rsidRDefault="002F477F" w:rsidP="002F477F">
      <w:pPr>
        <w:jc w:val="center"/>
        <w:rPr>
          <w:rFonts w:ascii="Arial" w:hAnsi="Arial" w:cs="Arial"/>
          <w:b/>
          <w:sz w:val="28"/>
          <w:szCs w:val="28"/>
        </w:rPr>
      </w:pPr>
    </w:p>
    <w:p w:rsidR="002F477F" w:rsidRDefault="002F477F" w:rsidP="002F47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FEDERACION DE __________________________ </w:t>
      </w:r>
    </w:p>
    <w:p w:rsidR="002F477F" w:rsidRDefault="002F477F" w:rsidP="002F47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LA REGION DE MURCIA</w:t>
      </w:r>
    </w:p>
    <w:p w:rsidR="002F477F" w:rsidRDefault="002F477F" w:rsidP="002F477F">
      <w:pPr>
        <w:jc w:val="center"/>
        <w:rPr>
          <w:rFonts w:ascii="Arial" w:hAnsi="Arial" w:cs="Arial"/>
          <w:b/>
        </w:rPr>
      </w:pPr>
    </w:p>
    <w:p w:rsidR="002F477F" w:rsidRPr="002C1CA8" w:rsidRDefault="002F477F" w:rsidP="002F477F">
      <w:pPr>
        <w:jc w:val="center"/>
        <w:rPr>
          <w:rFonts w:ascii="Arial" w:hAnsi="Arial" w:cs="Arial"/>
          <w:b/>
          <w:sz w:val="28"/>
          <w:szCs w:val="28"/>
        </w:rPr>
      </w:pPr>
      <w:r w:rsidRPr="002C1CA8">
        <w:rPr>
          <w:rFonts w:ascii="Arial" w:hAnsi="Arial" w:cs="Arial"/>
          <w:b/>
          <w:sz w:val="28"/>
          <w:szCs w:val="28"/>
        </w:rPr>
        <w:t xml:space="preserve">PROGRAMA ANUAL DE TECNIFICACIÓN DEPORTIVA TEMPORADA </w:t>
      </w:r>
      <w:r>
        <w:rPr>
          <w:rFonts w:ascii="Arial" w:hAnsi="Arial" w:cs="Arial"/>
          <w:b/>
          <w:sz w:val="28"/>
          <w:szCs w:val="28"/>
        </w:rPr>
        <w:t>XXXX</w:t>
      </w:r>
      <w:r w:rsidRPr="002C1CA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C1CA8">
        <w:rPr>
          <w:rFonts w:ascii="Arial" w:hAnsi="Arial" w:cs="Arial"/>
          <w:b/>
          <w:sz w:val="28"/>
          <w:szCs w:val="28"/>
        </w:rPr>
        <w:t>Ó</w:t>
      </w:r>
      <w:proofErr w:type="spellEnd"/>
      <w:r w:rsidRPr="002C1CA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AÑO XXXX</w:t>
      </w:r>
      <w:r w:rsidRPr="002C1CA8">
        <w:rPr>
          <w:rFonts w:ascii="Arial" w:hAnsi="Arial" w:cs="Arial"/>
          <w:b/>
          <w:sz w:val="28"/>
          <w:szCs w:val="28"/>
        </w:rPr>
        <w:t xml:space="preserve"> </w:t>
      </w:r>
    </w:p>
    <w:p w:rsidR="002F477F" w:rsidRPr="002C1CA8" w:rsidRDefault="002F477F" w:rsidP="002F477F">
      <w:pPr>
        <w:jc w:val="center"/>
        <w:rPr>
          <w:rFonts w:ascii="Arial" w:hAnsi="Arial" w:cs="Arial"/>
          <w:b/>
          <w:sz w:val="28"/>
          <w:szCs w:val="28"/>
        </w:rPr>
      </w:pPr>
    </w:p>
    <w:p w:rsidR="002F477F" w:rsidRDefault="002F477F" w:rsidP="002F477F">
      <w:pPr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F477F" w:rsidTr="005971F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7F" w:rsidRDefault="00817F91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1.- </w:t>
            </w:r>
            <w:r w:rsidR="002F477F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Def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inición de objetivos CONCRETOS.</w:t>
            </w:r>
            <w:bookmarkStart w:id="0" w:name="_GoBack"/>
            <w:bookmarkEnd w:id="0"/>
          </w:p>
          <w:p w:rsidR="002F477F" w:rsidRDefault="002F477F" w:rsidP="00817F91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17F91" w:rsidRDefault="00817F91" w:rsidP="00817F91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F477F" w:rsidTr="005971F8">
        <w:trPr>
          <w:trHeight w:val="5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7F" w:rsidRPr="00817F91" w:rsidRDefault="00817F91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2.- </w:t>
            </w:r>
            <w:r w:rsidRPr="00817F91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Actividades Programadas.</w:t>
            </w:r>
          </w:p>
          <w:p w:rsidR="002F477F" w:rsidRPr="00817F91" w:rsidRDefault="002F477F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2F477F" w:rsidRPr="00817F91" w:rsidRDefault="002F477F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2F477F" w:rsidTr="005971F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7F" w:rsidRDefault="00817F91" w:rsidP="005971F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3.- Medios disponibles y estrategias de actuación.</w:t>
            </w: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F477F" w:rsidTr="005971F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br w:type="page"/>
            </w:r>
            <w:r w:rsidR="00817F91" w:rsidRPr="00817F91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4.-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Relación de deportistas federados incluidos </w:t>
            </w:r>
            <w:r w:rsidR="00817F91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en el Programa de Tecnificación.</w:t>
            </w: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004"/>
              <w:gridCol w:w="2130"/>
            </w:tblGrid>
            <w:tr w:rsidR="002F477F" w:rsidTr="005971F8">
              <w:tc>
                <w:tcPr>
                  <w:tcW w:w="7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7F" w:rsidRDefault="002F477F" w:rsidP="005971F8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  <w:t>Deportista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7F" w:rsidRDefault="002F477F" w:rsidP="005971F8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  <w:t>categoría</w:t>
                  </w:r>
                </w:p>
              </w:tc>
            </w:tr>
            <w:tr w:rsidR="002F477F" w:rsidTr="005971F8">
              <w:tc>
                <w:tcPr>
                  <w:tcW w:w="7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F477F" w:rsidTr="005971F8">
              <w:tc>
                <w:tcPr>
                  <w:tcW w:w="7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F477F" w:rsidTr="005971F8">
              <w:tc>
                <w:tcPr>
                  <w:tcW w:w="7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7F" w:rsidRDefault="002F477F" w:rsidP="005971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F477F" w:rsidTr="005971F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7F" w:rsidRDefault="00817F91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5.- </w:t>
            </w:r>
            <w:r w:rsidR="002F477F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Criteri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os de selección de deportistas.</w:t>
            </w: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F477F" w:rsidTr="005971F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7F" w:rsidRDefault="00817F91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6.- Relación de responsables del Programa de Tecnificación.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Detallar nombre y titulación académica y deportiva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.</w:t>
            </w: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F477F" w:rsidTr="005971F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7F" w:rsidRDefault="00817F91" w:rsidP="005971F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7.- Instalaciones en la que desarrolla el Programa de Tecnificación.</w:t>
            </w: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477F" w:rsidRDefault="002F477F" w:rsidP="005971F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17F91" w:rsidTr="005971F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1" w:rsidRDefault="00817F91" w:rsidP="00817F91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8.- Métodos y proceso de evaluación del Programa de Tecnificación</w:t>
            </w:r>
          </w:p>
          <w:p w:rsidR="00817F91" w:rsidRDefault="00817F91" w:rsidP="00817F91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817F91" w:rsidRDefault="00817F91" w:rsidP="00817F91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2F477F" w:rsidRDefault="002F477F" w:rsidP="002F477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F477F" w:rsidRDefault="002F477F" w:rsidP="002F477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F477F" w:rsidRDefault="002F477F" w:rsidP="002F477F">
      <w:pPr>
        <w:jc w:val="center"/>
        <w:rPr>
          <w:rFonts w:ascii="Arial" w:hAnsi="Arial" w:cs="Arial"/>
          <w:b/>
          <w:sz w:val="22"/>
          <w:szCs w:val="22"/>
        </w:rPr>
      </w:pPr>
    </w:p>
    <w:p w:rsidR="002F477F" w:rsidRDefault="002F477F" w:rsidP="002F477F">
      <w:pPr>
        <w:jc w:val="center"/>
        <w:rPr>
          <w:rFonts w:ascii="Arial" w:hAnsi="Arial" w:cs="Arial"/>
          <w:b/>
          <w:sz w:val="22"/>
          <w:szCs w:val="22"/>
        </w:rPr>
      </w:pPr>
    </w:p>
    <w:p w:rsidR="0019746C" w:rsidRPr="002F477F" w:rsidRDefault="002F477F" w:rsidP="00817F91">
      <w:pPr>
        <w:jc w:val="center"/>
      </w:pPr>
      <w:proofErr w:type="gramStart"/>
      <w:r w:rsidRPr="00817F91">
        <w:rPr>
          <w:rFonts w:ascii="Arial" w:hAnsi="Arial" w:cs="Arial"/>
          <w:sz w:val="16"/>
          <w:szCs w:val="16"/>
        </w:rPr>
        <w:t>firma</w:t>
      </w:r>
      <w:proofErr w:type="gramEnd"/>
      <w:r w:rsidRPr="00817F91">
        <w:rPr>
          <w:rFonts w:ascii="Arial" w:hAnsi="Arial" w:cs="Arial"/>
          <w:sz w:val="16"/>
          <w:szCs w:val="16"/>
        </w:rPr>
        <w:t xml:space="preserve"> electrónica</w:t>
      </w:r>
      <w:r w:rsidR="00817F91" w:rsidRPr="00817F91">
        <w:rPr>
          <w:rFonts w:ascii="Arial" w:hAnsi="Arial" w:cs="Arial"/>
          <w:sz w:val="16"/>
          <w:szCs w:val="16"/>
        </w:rPr>
        <w:t xml:space="preserve"> en representación de la federación deportiva</w:t>
      </w:r>
    </w:p>
    <w:sectPr w:rsidR="0019746C" w:rsidRPr="002F477F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94" w:rsidRDefault="008A1894" w:rsidP="0033118A">
      <w:r>
        <w:separator/>
      </w:r>
    </w:p>
  </w:endnote>
  <w:endnote w:type="continuationSeparator" w:id="0">
    <w:p w:rsidR="008A1894" w:rsidRDefault="008A1894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94" w:rsidRDefault="008A1894" w:rsidP="0033118A">
      <w:r>
        <w:separator/>
      </w:r>
    </w:p>
  </w:footnote>
  <w:footnote w:type="continuationSeparator" w:id="0">
    <w:p w:rsidR="008A1894" w:rsidRDefault="008A1894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26B1C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C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9254C"/>
    <w:rsid w:val="002C71E3"/>
    <w:rsid w:val="002F477F"/>
    <w:rsid w:val="0033118A"/>
    <w:rsid w:val="00371B75"/>
    <w:rsid w:val="003C26F0"/>
    <w:rsid w:val="004E7DEE"/>
    <w:rsid w:val="005271AF"/>
    <w:rsid w:val="00546BB5"/>
    <w:rsid w:val="005B0C3E"/>
    <w:rsid w:val="00681F44"/>
    <w:rsid w:val="006E3224"/>
    <w:rsid w:val="00752411"/>
    <w:rsid w:val="00805E6D"/>
    <w:rsid w:val="00817F91"/>
    <w:rsid w:val="00826B1C"/>
    <w:rsid w:val="008A1894"/>
    <w:rsid w:val="008B55BB"/>
    <w:rsid w:val="008E3810"/>
    <w:rsid w:val="00A01ACF"/>
    <w:rsid w:val="00A441B7"/>
    <w:rsid w:val="00C44004"/>
    <w:rsid w:val="00CD0F57"/>
    <w:rsid w:val="00D0196C"/>
    <w:rsid w:val="00EE4F12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371B75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71B75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3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microsoft.com/office/2006/documentManagement/types"/>
    <ds:schemaRef ds:uri="bab14156-fcf3-44e2-9c4b-c33f1f92d41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c9c8636-0486-4c9b-b75c-7b805ddaaf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2025-02-13T09:03:00Z</dcterms:created>
  <dcterms:modified xsi:type="dcterms:W3CDTF">2025-02-13T09:10:00Z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